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27BA" w:rsidRDefault="0060423C">
      <w:pPr>
        <w:pStyle w:val="a3"/>
        <w:spacing w:after="180"/>
        <w:ind w:left="482"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/>
          <w:b/>
          <w:sz w:val="36"/>
          <w:szCs w:val="36"/>
        </w:rPr>
        <w:t>113</w:t>
      </w:r>
      <w:r>
        <w:rPr>
          <w:rFonts w:ascii="標楷體" w:eastAsia="標楷體" w:hAnsi="標楷體"/>
          <w:b/>
          <w:sz w:val="36"/>
          <w:szCs w:val="36"/>
        </w:rPr>
        <w:t>學年度第一學期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花東區數學奧林匹亞精進計畫報名表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0"/>
        <w:gridCol w:w="1055"/>
        <w:gridCol w:w="647"/>
        <w:gridCol w:w="2411"/>
        <w:gridCol w:w="2273"/>
        <w:gridCol w:w="3090"/>
      </w:tblGrid>
      <w:tr w:rsidR="004327B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04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27BA" w:rsidRDefault="0060423C">
            <w:pPr>
              <w:pStyle w:val="a3"/>
              <w:ind w:left="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報名學校：</w:t>
            </w:r>
          </w:p>
        </w:tc>
        <w:tc>
          <w:tcPr>
            <w:tcW w:w="8421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27BA" w:rsidRDefault="004327BA">
            <w:pPr>
              <w:pStyle w:val="a3"/>
              <w:ind w:left="0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</w:tr>
      <w:tr w:rsidR="004327B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04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27BA" w:rsidRDefault="0060423C">
            <w:pPr>
              <w:pStyle w:val="a3"/>
              <w:ind w:left="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聯繫負責人：</w:t>
            </w:r>
          </w:p>
        </w:tc>
        <w:tc>
          <w:tcPr>
            <w:tcW w:w="8421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27BA" w:rsidRDefault="004327BA">
            <w:pPr>
              <w:pStyle w:val="a3"/>
              <w:ind w:left="0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</w:tr>
      <w:tr w:rsidR="004327B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04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27BA" w:rsidRDefault="0060423C">
            <w:pPr>
              <w:pStyle w:val="a3"/>
              <w:ind w:left="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聯絡電話：</w:t>
            </w:r>
          </w:p>
        </w:tc>
        <w:tc>
          <w:tcPr>
            <w:tcW w:w="8421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27BA" w:rsidRDefault="004327BA">
            <w:pPr>
              <w:pStyle w:val="a3"/>
              <w:ind w:left="0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</w:tr>
      <w:tr w:rsidR="004327B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04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27BA" w:rsidRDefault="0060423C">
            <w:pPr>
              <w:pStyle w:val="a3"/>
              <w:ind w:left="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聯絡信箱：</w:t>
            </w:r>
          </w:p>
        </w:tc>
        <w:tc>
          <w:tcPr>
            <w:tcW w:w="8421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27BA" w:rsidRDefault="004327BA">
            <w:pPr>
              <w:pStyle w:val="a3"/>
              <w:ind w:left="0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</w:tr>
      <w:tr w:rsidR="004327BA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0466" w:type="dxa"/>
            <w:gridSpan w:val="6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27BA" w:rsidRDefault="0060423C">
            <w:pPr>
              <w:pStyle w:val="a3"/>
              <w:spacing w:line="440" w:lineRule="exact"/>
              <w:ind w:left="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學生報名表單：</w:t>
            </w:r>
          </w:p>
        </w:tc>
      </w:tr>
      <w:tr w:rsidR="004327BA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BA" w:rsidRDefault="0060423C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序號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BA" w:rsidRDefault="0060423C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年級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BA" w:rsidRDefault="0060423C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姓名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BA" w:rsidRDefault="0060423C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聯絡電話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BA" w:rsidRDefault="0060423C">
            <w:pPr>
              <w:pStyle w:val="a3"/>
              <w:spacing w:line="440" w:lineRule="exact"/>
              <w:ind w:left="0"/>
              <w:jc w:val="center"/>
            </w:pPr>
            <w:r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>e-mail(gmail</w:t>
            </w:r>
            <w:r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>帳號</w:t>
            </w:r>
            <w:r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>)</w:t>
            </w:r>
          </w:p>
        </w:tc>
      </w:tr>
      <w:tr w:rsidR="004327BA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BA" w:rsidRDefault="0060423C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BA" w:rsidRDefault="004327BA">
            <w:pPr>
              <w:pStyle w:val="a3"/>
              <w:spacing w:line="440" w:lineRule="exact"/>
              <w:ind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BA" w:rsidRDefault="004327BA">
            <w:pPr>
              <w:pStyle w:val="a3"/>
              <w:spacing w:line="440" w:lineRule="exact"/>
              <w:ind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BA" w:rsidRDefault="004327BA">
            <w:pPr>
              <w:pStyle w:val="a3"/>
              <w:spacing w:line="440" w:lineRule="exact"/>
              <w:ind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BA" w:rsidRDefault="004327BA">
            <w:pPr>
              <w:pStyle w:val="a3"/>
              <w:spacing w:line="440" w:lineRule="exact"/>
              <w:ind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327BA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BA" w:rsidRDefault="0060423C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2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BA" w:rsidRDefault="004327BA">
            <w:pPr>
              <w:pStyle w:val="a3"/>
              <w:spacing w:line="440" w:lineRule="exact"/>
              <w:ind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BA" w:rsidRDefault="004327BA">
            <w:pPr>
              <w:pStyle w:val="a3"/>
              <w:spacing w:line="440" w:lineRule="exact"/>
              <w:ind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BA" w:rsidRDefault="004327BA">
            <w:pPr>
              <w:pStyle w:val="a3"/>
              <w:spacing w:line="440" w:lineRule="exact"/>
              <w:ind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BA" w:rsidRDefault="004327BA">
            <w:pPr>
              <w:pStyle w:val="a3"/>
              <w:spacing w:line="440" w:lineRule="exact"/>
              <w:ind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327BA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BA" w:rsidRDefault="0060423C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3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BA" w:rsidRDefault="004327BA">
            <w:pPr>
              <w:pStyle w:val="a3"/>
              <w:spacing w:line="440" w:lineRule="exact"/>
              <w:ind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BA" w:rsidRDefault="004327BA">
            <w:pPr>
              <w:pStyle w:val="a3"/>
              <w:spacing w:line="440" w:lineRule="exact"/>
              <w:ind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BA" w:rsidRDefault="004327BA">
            <w:pPr>
              <w:pStyle w:val="a3"/>
              <w:spacing w:line="440" w:lineRule="exact"/>
              <w:ind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BA" w:rsidRDefault="004327BA">
            <w:pPr>
              <w:pStyle w:val="a3"/>
              <w:spacing w:line="440" w:lineRule="exact"/>
              <w:ind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327BA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BA" w:rsidRDefault="0060423C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4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BA" w:rsidRDefault="004327BA">
            <w:pPr>
              <w:pStyle w:val="a3"/>
              <w:spacing w:line="440" w:lineRule="exact"/>
              <w:ind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BA" w:rsidRDefault="004327BA">
            <w:pPr>
              <w:pStyle w:val="a3"/>
              <w:spacing w:line="440" w:lineRule="exact"/>
              <w:ind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BA" w:rsidRDefault="004327BA">
            <w:pPr>
              <w:pStyle w:val="a3"/>
              <w:spacing w:line="440" w:lineRule="exact"/>
              <w:ind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BA" w:rsidRDefault="004327BA">
            <w:pPr>
              <w:pStyle w:val="a3"/>
              <w:spacing w:line="440" w:lineRule="exact"/>
              <w:ind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327BA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BA" w:rsidRDefault="0060423C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5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BA" w:rsidRDefault="004327BA">
            <w:pPr>
              <w:pStyle w:val="a3"/>
              <w:spacing w:line="440" w:lineRule="exact"/>
              <w:ind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BA" w:rsidRDefault="004327BA">
            <w:pPr>
              <w:pStyle w:val="a3"/>
              <w:spacing w:line="440" w:lineRule="exact"/>
              <w:ind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BA" w:rsidRDefault="004327BA">
            <w:pPr>
              <w:pStyle w:val="a3"/>
              <w:spacing w:line="440" w:lineRule="exact"/>
              <w:ind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BA" w:rsidRDefault="004327BA">
            <w:pPr>
              <w:pStyle w:val="a3"/>
              <w:spacing w:line="440" w:lineRule="exact"/>
              <w:ind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4327BA" w:rsidRDefault="004327BA">
      <w:pPr>
        <w:pStyle w:val="a3"/>
        <w:spacing w:line="440" w:lineRule="exact"/>
        <w:ind w:left="68" w:hanging="260"/>
        <w:rPr>
          <w:rFonts w:ascii="標楷體" w:eastAsia="標楷體" w:hAnsi="標楷體"/>
          <w:sz w:val="28"/>
          <w:szCs w:val="28"/>
        </w:rPr>
      </w:pPr>
    </w:p>
    <w:p w:rsidR="004327BA" w:rsidRDefault="004327BA">
      <w:pPr>
        <w:pageBreakBefore/>
        <w:widowControl/>
        <w:rPr>
          <w:rFonts w:ascii="標楷體" w:eastAsia="標楷體" w:hAnsi="標楷體"/>
          <w:sz w:val="28"/>
          <w:szCs w:val="28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8"/>
        <w:gridCol w:w="1327"/>
        <w:gridCol w:w="837"/>
        <w:gridCol w:w="2012"/>
        <w:gridCol w:w="2332"/>
        <w:gridCol w:w="2949"/>
        <w:gridCol w:w="71"/>
      </w:tblGrid>
      <w:tr w:rsidR="004327BA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226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27BA" w:rsidRDefault="0060423C">
            <w:pPr>
              <w:pStyle w:val="a3"/>
              <w:ind w:left="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教師報名表單：</w:t>
            </w:r>
          </w:p>
        </w:tc>
        <w:tc>
          <w:tcPr>
            <w:tcW w:w="8130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27BA" w:rsidRDefault="004327BA">
            <w:pPr>
              <w:pStyle w:val="a3"/>
              <w:ind w:left="0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71" w:type="dxa"/>
          </w:tcPr>
          <w:p w:rsidR="004327BA" w:rsidRDefault="004327BA">
            <w:pPr>
              <w:pStyle w:val="a3"/>
              <w:ind w:left="0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</w:tr>
      <w:tr w:rsidR="004327BA">
        <w:tblPrEx>
          <w:tblCellMar>
            <w:top w:w="0" w:type="dxa"/>
            <w:bottom w:w="0" w:type="dxa"/>
          </w:tblCellMar>
        </w:tblPrEx>
        <w:trPr>
          <w:trHeight w:val="1116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BA" w:rsidRDefault="0060423C">
            <w:pPr>
              <w:pStyle w:val="a3"/>
              <w:ind w:left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序號</w:t>
            </w:r>
          </w:p>
        </w:tc>
        <w:tc>
          <w:tcPr>
            <w:tcW w:w="2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BA" w:rsidRDefault="0060423C">
            <w:pPr>
              <w:pStyle w:val="a3"/>
              <w:ind w:left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服務學校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BA" w:rsidRDefault="0060423C">
            <w:pPr>
              <w:pStyle w:val="a3"/>
              <w:ind w:left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姓名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BA" w:rsidRDefault="0060423C">
            <w:pPr>
              <w:pStyle w:val="a3"/>
              <w:ind w:left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連絡電話</w:t>
            </w:r>
          </w:p>
        </w:tc>
        <w:tc>
          <w:tcPr>
            <w:tcW w:w="3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BA" w:rsidRDefault="0060423C">
            <w:pPr>
              <w:pStyle w:val="a3"/>
              <w:ind w:left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e-mail</w:t>
            </w:r>
          </w:p>
        </w:tc>
      </w:tr>
      <w:tr w:rsidR="004327BA">
        <w:tblPrEx>
          <w:tblCellMar>
            <w:top w:w="0" w:type="dxa"/>
            <w:bottom w:w="0" w:type="dxa"/>
          </w:tblCellMar>
        </w:tblPrEx>
        <w:trPr>
          <w:trHeight w:val="1094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BA" w:rsidRDefault="0060423C">
            <w:pPr>
              <w:pStyle w:val="a3"/>
              <w:ind w:left="0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/>
                <w:b/>
                <w:sz w:val="36"/>
                <w:szCs w:val="36"/>
              </w:rPr>
              <w:t>1</w:t>
            </w:r>
          </w:p>
        </w:tc>
        <w:tc>
          <w:tcPr>
            <w:tcW w:w="2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27BA" w:rsidRDefault="004327BA">
            <w:pPr>
              <w:pStyle w:val="a3"/>
              <w:ind w:left="0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27BA" w:rsidRDefault="004327BA">
            <w:pPr>
              <w:pStyle w:val="a3"/>
              <w:ind w:left="0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27BA" w:rsidRDefault="004327BA">
            <w:pPr>
              <w:pStyle w:val="a3"/>
              <w:ind w:left="0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3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27BA" w:rsidRDefault="004327BA">
            <w:pPr>
              <w:pStyle w:val="a3"/>
              <w:ind w:left="0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</w:tr>
      <w:tr w:rsidR="004327BA">
        <w:tblPrEx>
          <w:tblCellMar>
            <w:top w:w="0" w:type="dxa"/>
            <w:bottom w:w="0" w:type="dxa"/>
          </w:tblCellMar>
        </w:tblPrEx>
        <w:trPr>
          <w:trHeight w:val="1116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BA" w:rsidRDefault="0060423C">
            <w:pPr>
              <w:pStyle w:val="a3"/>
              <w:ind w:left="0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/>
                <w:b/>
                <w:sz w:val="36"/>
                <w:szCs w:val="36"/>
              </w:rPr>
              <w:t>2</w:t>
            </w:r>
          </w:p>
        </w:tc>
        <w:tc>
          <w:tcPr>
            <w:tcW w:w="2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27BA" w:rsidRDefault="004327BA">
            <w:pPr>
              <w:pStyle w:val="a3"/>
              <w:ind w:left="0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27BA" w:rsidRDefault="004327BA">
            <w:pPr>
              <w:pStyle w:val="a3"/>
              <w:ind w:left="0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27BA" w:rsidRDefault="004327BA">
            <w:pPr>
              <w:pStyle w:val="a3"/>
              <w:ind w:left="0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3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27BA" w:rsidRDefault="004327BA">
            <w:pPr>
              <w:pStyle w:val="a3"/>
              <w:ind w:left="0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</w:tr>
    </w:tbl>
    <w:p w:rsidR="004327BA" w:rsidRDefault="004327BA">
      <w:pPr>
        <w:pStyle w:val="a3"/>
        <w:spacing w:line="440" w:lineRule="exact"/>
        <w:ind w:left="68" w:hanging="260"/>
        <w:rPr>
          <w:rFonts w:ascii="標楷體" w:eastAsia="標楷體" w:hAnsi="標楷體"/>
          <w:sz w:val="28"/>
          <w:szCs w:val="28"/>
        </w:rPr>
      </w:pPr>
    </w:p>
    <w:p w:rsidR="004327BA" w:rsidRDefault="0060423C">
      <w:pPr>
        <w:pStyle w:val="a3"/>
        <w:spacing w:line="440" w:lineRule="exact"/>
        <w:ind w:left="68" w:hanging="260"/>
      </w:pPr>
      <w:r>
        <w:rPr>
          <w:rFonts w:ascii="標楷體" w:eastAsia="標楷體" w:hAnsi="標楷體"/>
          <w:sz w:val="28"/>
          <w:szCs w:val="28"/>
        </w:rPr>
        <w:t>※</w:t>
      </w:r>
      <w:r>
        <w:rPr>
          <w:rFonts w:ascii="標楷體" w:eastAsia="標楷體" w:hAnsi="標楷體"/>
          <w:sz w:val="28"/>
          <w:szCs w:val="28"/>
        </w:rPr>
        <w:t>請詳細填寫表格內容，並以學校為單位回傳資料。</w:t>
      </w:r>
    </w:p>
    <w:p w:rsidR="004327BA" w:rsidRDefault="0060423C">
      <w:pPr>
        <w:pStyle w:val="a3"/>
        <w:spacing w:line="440" w:lineRule="exact"/>
        <w:ind w:left="68" w:hanging="260"/>
      </w:pPr>
      <w:r>
        <w:rPr>
          <w:rFonts w:ascii="標楷體" w:eastAsia="標楷體" w:hAnsi="標楷體"/>
          <w:sz w:val="28"/>
          <w:szCs w:val="28"/>
        </w:rPr>
        <w:t>※</w:t>
      </w:r>
      <w:r>
        <w:rPr>
          <w:rFonts w:ascii="標楷體" w:eastAsia="標楷體" w:hAnsi="標楷體"/>
          <w:sz w:val="28"/>
          <w:szCs w:val="28"/>
        </w:rPr>
        <w:t>請於</w:t>
      </w:r>
      <w:r>
        <w:rPr>
          <w:rFonts w:ascii="標楷體" w:eastAsia="標楷體" w:hAnsi="標楷體"/>
          <w:sz w:val="28"/>
          <w:szCs w:val="28"/>
        </w:rPr>
        <w:t>113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10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4</w:t>
      </w:r>
      <w:r>
        <w:rPr>
          <w:rFonts w:ascii="標楷體" w:eastAsia="標楷體" w:hAnsi="標楷體"/>
          <w:sz w:val="28"/>
          <w:szCs w:val="28"/>
        </w:rPr>
        <w:t>日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五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中午</w:t>
      </w:r>
      <w:r>
        <w:rPr>
          <w:rFonts w:ascii="標楷體" w:eastAsia="標楷體" w:hAnsi="標楷體"/>
          <w:sz w:val="28"/>
          <w:szCs w:val="28"/>
        </w:rPr>
        <w:t>12</w:t>
      </w:r>
      <w:r>
        <w:rPr>
          <w:rFonts w:ascii="標楷體" w:eastAsia="標楷體" w:hAnsi="標楷體"/>
          <w:sz w:val="28"/>
          <w:szCs w:val="28"/>
        </w:rPr>
        <w:t>時以前將報名表回傳至花蓮高中均質化助理黃詩賢小姐信箱：</w:t>
      </w:r>
      <w:hyperlink r:id="rId6" w:history="1">
        <w:r>
          <w:rPr>
            <w:rStyle w:val="a6"/>
            <w:rFonts w:ascii="標楷體" w:eastAsia="標楷體" w:hAnsi="標楷體"/>
            <w:sz w:val="28"/>
            <w:szCs w:val="28"/>
          </w:rPr>
          <w:t>team201510@gmail.com</w:t>
        </w:r>
      </w:hyperlink>
      <w:r>
        <w:rPr>
          <w:rFonts w:ascii="標楷體" w:eastAsia="標楷體" w:hAnsi="標楷體"/>
          <w:sz w:val="28"/>
          <w:szCs w:val="28"/>
        </w:rPr>
        <w:t>。</w:t>
      </w:r>
    </w:p>
    <w:p w:rsidR="004327BA" w:rsidRDefault="004327BA"/>
    <w:sectPr w:rsidR="004327BA">
      <w:headerReference w:type="default" r:id="rId7"/>
      <w:pgSz w:w="11906" w:h="16838"/>
      <w:pgMar w:top="720" w:right="720" w:bottom="720" w:left="720" w:header="227" w:footer="227" w:gutter="0"/>
      <w:pgNumType w:start="1"/>
      <w:cols w:space="720"/>
      <w:docGrid w:type="lines" w:linePitch="3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423C" w:rsidRDefault="0060423C">
      <w:r>
        <w:separator/>
      </w:r>
    </w:p>
  </w:endnote>
  <w:endnote w:type="continuationSeparator" w:id="0">
    <w:p w:rsidR="0060423C" w:rsidRDefault="00604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423C" w:rsidRDefault="0060423C">
      <w:r>
        <w:rPr>
          <w:color w:val="000000"/>
        </w:rPr>
        <w:separator/>
      </w:r>
    </w:p>
  </w:footnote>
  <w:footnote w:type="continuationSeparator" w:id="0">
    <w:p w:rsidR="0060423C" w:rsidRDefault="006042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2128" w:rsidRDefault="0060423C">
    <w:pPr>
      <w:pStyle w:val="a4"/>
      <w:rPr>
        <w:rFonts w:ascii="標楷體" w:eastAsia="標楷體" w:hAnsi="標楷體"/>
        <w:sz w:val="24"/>
        <w:szCs w:val="24"/>
      </w:rPr>
    </w:pPr>
    <w:r>
      <w:rPr>
        <w:rFonts w:ascii="標楷體" w:eastAsia="標楷體" w:hAnsi="標楷體"/>
        <w:sz w:val="24"/>
        <w:szCs w:val="24"/>
      </w:rPr>
      <w:t>附件一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327BA"/>
    <w:rsid w:val="004327BA"/>
    <w:rsid w:val="0060423C"/>
    <w:rsid w:val="00606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2B6F1D2-5262-4FA1-89C4-04A4ACD08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sz w:val="20"/>
      <w:szCs w:val="20"/>
    </w:rPr>
  </w:style>
  <w:style w:type="character" w:styleId="a6">
    <w:name w:val="Hyperlink"/>
    <w:basedOn w:val="a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eam201510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</Words>
  <Characters>278</Characters>
  <Application>Microsoft Office Word</Application>
  <DocSecurity>0</DocSecurity>
  <Lines>2</Lines>
  <Paragraphs>1</Paragraphs>
  <ScaleCrop>false</ScaleCrop>
  <Company>company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</cp:revision>
  <dcterms:created xsi:type="dcterms:W3CDTF">2024-10-22T03:44:00Z</dcterms:created>
  <dcterms:modified xsi:type="dcterms:W3CDTF">2024-10-22T03:44:00Z</dcterms:modified>
</cp:coreProperties>
</file>